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8306"/>
      </w:tblGrid>
      <w:tr w:rsidR="006764E4" w:rsidRPr="00997C11">
        <w:trPr>
          <w:tblCellSpacing w:w="0" w:type="dxa"/>
        </w:trPr>
        <w:tc>
          <w:tcPr>
            <w:tcW w:w="0" w:type="auto"/>
            <w:vAlign w:val="center"/>
          </w:tcPr>
          <w:p w:rsidR="006764E4" w:rsidRPr="00997C11" w:rsidRDefault="006764E4" w:rsidP="00556A89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河南工程学院外籍教师家用电器采购项目询价公告</w:t>
            </w:r>
            <w:r w:rsidRPr="00997C11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6764E4" w:rsidRPr="00997C11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6764E4" w:rsidRPr="00997C11" w:rsidRDefault="006764E4" w:rsidP="00556A8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6764E4" w:rsidRPr="00997C11" w:rsidRDefault="006764E4" w:rsidP="00556A8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项目编号：豫财询价采购</w:t>
            </w:r>
            <w:r w:rsidRPr="00997C11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2015-8617</w:t>
            </w: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  <w:p w:rsidR="006764E4" w:rsidRPr="00997C11" w:rsidRDefault="006764E4" w:rsidP="00556A8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6764E4" w:rsidRPr="00997C11" w:rsidRDefault="006764E4" w:rsidP="006764E4">
      <w:pPr>
        <w:ind w:firstLineChars="196" w:firstLine="3168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河南工程学院就外籍教师家用电器采购项目进行询价采购，现邀请合格的供应商参加。</w:t>
      </w:r>
    </w:p>
    <w:p w:rsidR="006764E4" w:rsidRPr="00997C11" w:rsidRDefault="006764E4" w:rsidP="00475BAE">
      <w:pPr>
        <w:pStyle w:val="ListParagraph"/>
        <w:numPr>
          <w:ilvl w:val="0"/>
          <w:numId w:val="1"/>
        </w:numPr>
        <w:ind w:firstLineChars="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项目名称：河南工程学院外籍教师家用电器采购项目</w:t>
      </w:r>
    </w:p>
    <w:p w:rsidR="006764E4" w:rsidRPr="00997C11" w:rsidRDefault="006764E4" w:rsidP="00475BAE">
      <w:pPr>
        <w:pStyle w:val="ListParagraph"/>
        <w:numPr>
          <w:ilvl w:val="0"/>
          <w:numId w:val="1"/>
        </w:numPr>
        <w:ind w:firstLineChars="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询价采购项目内容：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75"/>
        <w:gridCol w:w="3736"/>
      </w:tblGrid>
      <w:tr w:rsidR="006764E4" w:rsidRPr="00997C11">
        <w:trPr>
          <w:trHeight w:val="284"/>
        </w:trPr>
        <w:tc>
          <w:tcPr>
            <w:tcW w:w="3875" w:type="dxa"/>
            <w:tcBorders>
              <w:bottom w:val="single" w:sz="4" w:space="0" w:color="auto"/>
            </w:tcBorders>
          </w:tcPr>
          <w:p w:rsidR="006764E4" w:rsidRPr="00997C11" w:rsidRDefault="006764E4" w:rsidP="00150C6E">
            <w:pPr>
              <w:pStyle w:val="ListParagraph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商品名称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6764E4" w:rsidRPr="00997C11" w:rsidRDefault="006764E4" w:rsidP="00150C6E">
            <w:pPr>
              <w:pStyle w:val="ListParagraph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6764E4" w:rsidRPr="00997C11">
        <w:trPr>
          <w:trHeight w:val="284"/>
        </w:trPr>
        <w:tc>
          <w:tcPr>
            <w:tcW w:w="3875" w:type="dxa"/>
            <w:tcBorders>
              <w:top w:val="single" w:sz="4" w:space="0" w:color="auto"/>
            </w:tcBorders>
          </w:tcPr>
          <w:p w:rsidR="006764E4" w:rsidRPr="00997C11" w:rsidRDefault="006764E4" w:rsidP="00150C6E">
            <w:pPr>
              <w:pStyle w:val="ListParagraph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液晶电视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</w:tcPr>
          <w:p w:rsidR="006764E4" w:rsidRPr="00997C11" w:rsidRDefault="006764E4" w:rsidP="00150C6E">
            <w:pPr>
              <w:ind w:left="55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6764E4" w:rsidRPr="00997C11">
        <w:trPr>
          <w:trHeight w:val="284"/>
        </w:trPr>
        <w:tc>
          <w:tcPr>
            <w:tcW w:w="3875" w:type="dxa"/>
          </w:tcPr>
          <w:p w:rsidR="006764E4" w:rsidRPr="00997C11" w:rsidRDefault="006764E4" w:rsidP="00150C6E">
            <w:pPr>
              <w:pStyle w:val="ListParagraph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电冰箱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:rsidR="006764E4" w:rsidRPr="00997C11" w:rsidRDefault="006764E4" w:rsidP="00150C6E">
            <w:pPr>
              <w:ind w:left="55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6764E4" w:rsidRPr="00997C11">
        <w:trPr>
          <w:trHeight w:val="284"/>
        </w:trPr>
        <w:tc>
          <w:tcPr>
            <w:tcW w:w="3875" w:type="dxa"/>
          </w:tcPr>
          <w:p w:rsidR="006764E4" w:rsidRPr="00997C11" w:rsidRDefault="006764E4" w:rsidP="00150C6E">
            <w:pPr>
              <w:pStyle w:val="ListParagraph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洗衣机</w:t>
            </w:r>
          </w:p>
        </w:tc>
        <w:tc>
          <w:tcPr>
            <w:tcW w:w="3736" w:type="dxa"/>
          </w:tcPr>
          <w:p w:rsidR="006764E4" w:rsidRPr="00997C11" w:rsidRDefault="006764E4" w:rsidP="00150C6E">
            <w:pPr>
              <w:ind w:left="55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6764E4" w:rsidRPr="00997C11">
        <w:trPr>
          <w:trHeight w:val="284"/>
        </w:trPr>
        <w:tc>
          <w:tcPr>
            <w:tcW w:w="3875" w:type="dxa"/>
          </w:tcPr>
          <w:p w:rsidR="006764E4" w:rsidRPr="00997C11" w:rsidRDefault="006764E4" w:rsidP="00150C6E">
            <w:pPr>
              <w:pStyle w:val="ListParagraph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电热水器</w:t>
            </w:r>
          </w:p>
        </w:tc>
        <w:tc>
          <w:tcPr>
            <w:tcW w:w="3736" w:type="dxa"/>
          </w:tcPr>
          <w:p w:rsidR="006764E4" w:rsidRPr="00997C11" w:rsidRDefault="006764E4" w:rsidP="00150C6E">
            <w:pPr>
              <w:ind w:left="55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6764E4" w:rsidRPr="00997C11">
        <w:trPr>
          <w:trHeight w:val="284"/>
        </w:trPr>
        <w:tc>
          <w:tcPr>
            <w:tcW w:w="3875" w:type="dxa"/>
          </w:tcPr>
          <w:p w:rsidR="006764E4" w:rsidRPr="00997C11" w:rsidRDefault="006764E4" w:rsidP="00150C6E">
            <w:pPr>
              <w:pStyle w:val="ListParagraph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电磁炉</w:t>
            </w:r>
          </w:p>
        </w:tc>
        <w:tc>
          <w:tcPr>
            <w:tcW w:w="3736" w:type="dxa"/>
          </w:tcPr>
          <w:p w:rsidR="006764E4" w:rsidRPr="00997C11" w:rsidRDefault="006764E4" w:rsidP="00150C6E">
            <w:pPr>
              <w:ind w:left="55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</w:tr>
      <w:tr w:rsidR="006764E4" w:rsidRPr="00997C11">
        <w:trPr>
          <w:trHeight w:val="284"/>
        </w:trPr>
        <w:tc>
          <w:tcPr>
            <w:tcW w:w="3875" w:type="dxa"/>
          </w:tcPr>
          <w:p w:rsidR="006764E4" w:rsidRPr="00997C11" w:rsidRDefault="006764E4" w:rsidP="00150C6E">
            <w:pPr>
              <w:pStyle w:val="ListParagraph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微波炉</w:t>
            </w:r>
          </w:p>
        </w:tc>
        <w:tc>
          <w:tcPr>
            <w:tcW w:w="3736" w:type="dxa"/>
          </w:tcPr>
          <w:p w:rsidR="006764E4" w:rsidRPr="00997C11" w:rsidRDefault="006764E4" w:rsidP="00150C6E">
            <w:pPr>
              <w:ind w:left="55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</w:tr>
      <w:tr w:rsidR="006764E4" w:rsidRPr="00997C11">
        <w:trPr>
          <w:trHeight w:val="284"/>
        </w:trPr>
        <w:tc>
          <w:tcPr>
            <w:tcW w:w="3875" w:type="dxa"/>
          </w:tcPr>
          <w:p w:rsidR="006764E4" w:rsidRPr="00997C11" w:rsidRDefault="006764E4" w:rsidP="00150C6E">
            <w:pPr>
              <w:pStyle w:val="ListParagraph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饮水机</w:t>
            </w:r>
          </w:p>
        </w:tc>
        <w:tc>
          <w:tcPr>
            <w:tcW w:w="3736" w:type="dxa"/>
          </w:tcPr>
          <w:p w:rsidR="006764E4" w:rsidRPr="00997C11" w:rsidRDefault="006764E4" w:rsidP="00150C6E">
            <w:pPr>
              <w:ind w:left="55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</w:tr>
      <w:tr w:rsidR="006764E4" w:rsidRPr="00997C11">
        <w:trPr>
          <w:trHeight w:val="284"/>
        </w:trPr>
        <w:tc>
          <w:tcPr>
            <w:tcW w:w="3875" w:type="dxa"/>
          </w:tcPr>
          <w:p w:rsidR="006764E4" w:rsidRPr="00997C11" w:rsidRDefault="006764E4" w:rsidP="00150C6E">
            <w:pPr>
              <w:pStyle w:val="ListParagraph"/>
              <w:ind w:firstLineChars="0" w:firstLine="0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电热水壶</w:t>
            </w:r>
          </w:p>
        </w:tc>
        <w:tc>
          <w:tcPr>
            <w:tcW w:w="3736" w:type="dxa"/>
          </w:tcPr>
          <w:p w:rsidR="006764E4" w:rsidRPr="00997C11" w:rsidRDefault="006764E4" w:rsidP="00150C6E">
            <w:pPr>
              <w:ind w:left="55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97C11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</w:tr>
    </w:tbl>
    <w:p w:rsidR="006764E4" w:rsidRPr="00997C11" w:rsidRDefault="006764E4" w:rsidP="00475BAE">
      <w:pPr>
        <w:pStyle w:val="ListParagraph"/>
        <w:numPr>
          <w:ilvl w:val="0"/>
          <w:numId w:val="1"/>
        </w:numPr>
        <w:ind w:firstLineChars="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询价供应商资格要求：</w:t>
      </w:r>
    </w:p>
    <w:p w:rsidR="006764E4" w:rsidRPr="00997C11" w:rsidRDefault="006764E4" w:rsidP="000E49C1">
      <w:pPr>
        <w:pStyle w:val="ListParagraph"/>
        <w:numPr>
          <w:ilvl w:val="0"/>
          <w:numId w:val="2"/>
        </w:numPr>
        <w:ind w:firstLineChars="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独立法人企业；</w:t>
      </w:r>
    </w:p>
    <w:p w:rsidR="006764E4" w:rsidRPr="00997C11" w:rsidRDefault="006764E4" w:rsidP="000E49C1">
      <w:pPr>
        <w:pStyle w:val="ListParagraph"/>
        <w:numPr>
          <w:ilvl w:val="0"/>
          <w:numId w:val="2"/>
        </w:numPr>
        <w:ind w:firstLineChars="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本次采购不接受联合体投标。</w:t>
      </w:r>
    </w:p>
    <w:p w:rsidR="006764E4" w:rsidRPr="00997C11" w:rsidRDefault="006764E4" w:rsidP="000E49C1">
      <w:pPr>
        <w:pStyle w:val="ListParagraph"/>
        <w:ind w:left="911" w:firstLineChars="0" w:firstLine="0"/>
        <w:rPr>
          <w:rFonts w:ascii="宋体" w:cs="Times New Roman"/>
          <w:b/>
          <w:bCs/>
          <w:kern w:val="0"/>
          <w:sz w:val="28"/>
          <w:szCs w:val="28"/>
        </w:rPr>
      </w:pPr>
    </w:p>
    <w:p w:rsidR="006764E4" w:rsidRPr="00997C11" w:rsidRDefault="006764E4" w:rsidP="000E49C1">
      <w:pPr>
        <w:pStyle w:val="ListParagraph"/>
        <w:ind w:left="911" w:firstLineChars="0" w:firstLine="0"/>
        <w:rPr>
          <w:rFonts w:ascii="宋体" w:cs="Times New Roman"/>
          <w:b/>
          <w:bCs/>
          <w:kern w:val="0"/>
          <w:sz w:val="28"/>
          <w:szCs w:val="28"/>
        </w:rPr>
      </w:pPr>
    </w:p>
    <w:p w:rsidR="006764E4" w:rsidRPr="00997C11" w:rsidRDefault="006764E4" w:rsidP="000E49C1">
      <w:pPr>
        <w:pStyle w:val="ListParagraph"/>
        <w:numPr>
          <w:ilvl w:val="0"/>
          <w:numId w:val="1"/>
        </w:numPr>
        <w:ind w:firstLineChars="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询价开始时间：</w:t>
      </w:r>
      <w:r w:rsidRPr="00997C11">
        <w:rPr>
          <w:rFonts w:ascii="宋体" w:hAnsi="宋体" w:cs="宋体"/>
          <w:b/>
          <w:bCs/>
          <w:kern w:val="0"/>
          <w:sz w:val="28"/>
          <w:szCs w:val="28"/>
        </w:rPr>
        <w:t>2016</w:t>
      </w: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年</w:t>
      </w:r>
      <w:r w:rsidRPr="00997C11">
        <w:rPr>
          <w:rFonts w:ascii="宋体" w:hAnsi="宋体" w:cs="宋体"/>
          <w:b/>
          <w:bCs/>
          <w:kern w:val="0"/>
          <w:sz w:val="28"/>
          <w:szCs w:val="28"/>
        </w:rPr>
        <w:t>1</w:t>
      </w: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月</w:t>
      </w:r>
      <w:r w:rsidRPr="00997C11">
        <w:rPr>
          <w:rFonts w:ascii="宋体" w:hAnsi="宋体" w:cs="宋体"/>
          <w:b/>
          <w:bCs/>
          <w:kern w:val="0"/>
          <w:sz w:val="28"/>
          <w:szCs w:val="28"/>
        </w:rPr>
        <w:t>12</w:t>
      </w: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日上午</w:t>
      </w:r>
      <w:r w:rsidRPr="00997C11">
        <w:rPr>
          <w:rFonts w:ascii="宋体" w:hAnsi="宋体" w:cs="宋体"/>
          <w:b/>
          <w:bCs/>
          <w:kern w:val="0"/>
          <w:sz w:val="28"/>
          <w:szCs w:val="28"/>
        </w:rPr>
        <w:t>10</w:t>
      </w: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 w:rsidRPr="00997C11">
        <w:rPr>
          <w:rFonts w:ascii="宋体" w:cs="宋体"/>
          <w:b/>
          <w:bCs/>
          <w:kern w:val="0"/>
          <w:sz w:val="28"/>
          <w:szCs w:val="28"/>
        </w:rPr>
        <w:t>00</w:t>
      </w: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（北京时间）</w:t>
      </w:r>
    </w:p>
    <w:p w:rsidR="006764E4" w:rsidRPr="00997C11" w:rsidRDefault="006764E4" w:rsidP="000E49C1">
      <w:pPr>
        <w:pStyle w:val="ListParagraph"/>
        <w:numPr>
          <w:ilvl w:val="0"/>
          <w:numId w:val="1"/>
        </w:numPr>
        <w:ind w:firstLineChars="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询价开始地点：河南工程学院综合楼</w:t>
      </w:r>
      <w:r w:rsidRPr="00997C11">
        <w:rPr>
          <w:rFonts w:ascii="宋体" w:hAnsi="宋体" w:cs="宋体"/>
          <w:b/>
          <w:bCs/>
          <w:kern w:val="0"/>
          <w:sz w:val="28"/>
          <w:szCs w:val="28"/>
        </w:rPr>
        <w:t>10</w:t>
      </w: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楼会议室</w:t>
      </w:r>
    </w:p>
    <w:p w:rsidR="006764E4" w:rsidRPr="00997C11" w:rsidRDefault="006764E4" w:rsidP="002E17DF">
      <w:pPr>
        <w:pStyle w:val="ListParagraph"/>
        <w:ind w:left="911" w:firstLineChars="0" w:firstLine="0"/>
        <w:rPr>
          <w:rFonts w:ascii="宋体" w:cs="Times New Roman"/>
          <w:b/>
          <w:bCs/>
          <w:kern w:val="0"/>
          <w:sz w:val="28"/>
          <w:szCs w:val="28"/>
        </w:rPr>
      </w:pPr>
    </w:p>
    <w:p w:rsidR="006764E4" w:rsidRPr="00997C11" w:rsidRDefault="006764E4" w:rsidP="002E17DF">
      <w:pPr>
        <w:pStyle w:val="ListParagraph"/>
        <w:ind w:left="911" w:firstLineChars="0" w:firstLine="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联系人：周老师</w:t>
      </w:r>
      <w:r w:rsidRPr="00997C11"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王老师</w:t>
      </w:r>
    </w:p>
    <w:p w:rsidR="006764E4" w:rsidRPr="00997C11" w:rsidRDefault="006764E4" w:rsidP="002E17DF">
      <w:pPr>
        <w:pStyle w:val="ListParagraph"/>
        <w:ind w:left="911" w:firstLineChars="0" w:firstLine="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联系电话：</w:t>
      </w:r>
      <w:r w:rsidRPr="00997C11">
        <w:rPr>
          <w:rFonts w:ascii="宋体" w:hAnsi="宋体" w:cs="宋体"/>
          <w:b/>
          <w:bCs/>
          <w:kern w:val="0"/>
          <w:sz w:val="28"/>
          <w:szCs w:val="28"/>
        </w:rPr>
        <w:t>0371-62503673</w:t>
      </w:r>
    </w:p>
    <w:p w:rsidR="006764E4" w:rsidRPr="00997C11" w:rsidRDefault="006764E4" w:rsidP="002E17DF">
      <w:pPr>
        <w:pStyle w:val="ListParagraph"/>
        <w:ind w:left="911" w:firstLineChars="0" w:firstLine="0"/>
        <w:rPr>
          <w:rFonts w:ascii="宋体" w:cs="Times New Roman"/>
          <w:b/>
          <w:bCs/>
          <w:kern w:val="0"/>
          <w:sz w:val="28"/>
          <w:szCs w:val="28"/>
        </w:rPr>
      </w:pPr>
    </w:p>
    <w:p w:rsidR="006764E4" w:rsidRPr="00997C11" w:rsidRDefault="006764E4" w:rsidP="002E17DF">
      <w:pPr>
        <w:pStyle w:val="ListParagraph"/>
        <w:ind w:left="911" w:firstLineChars="0" w:firstLine="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/>
          <w:b/>
          <w:bCs/>
          <w:kern w:val="0"/>
          <w:sz w:val="28"/>
          <w:szCs w:val="28"/>
        </w:rPr>
        <w:t xml:space="preserve">  </w:t>
      </w:r>
    </w:p>
    <w:p w:rsidR="006764E4" w:rsidRPr="00997C11" w:rsidRDefault="006764E4" w:rsidP="002E17DF">
      <w:pPr>
        <w:pStyle w:val="ListParagraph"/>
        <w:ind w:left="911" w:firstLineChars="0" w:firstLine="0"/>
        <w:rPr>
          <w:rFonts w:ascii="宋体" w:cs="Times New Roman"/>
          <w:b/>
          <w:bCs/>
          <w:kern w:val="0"/>
          <w:sz w:val="28"/>
          <w:szCs w:val="28"/>
        </w:rPr>
      </w:pPr>
    </w:p>
    <w:p w:rsidR="006764E4" w:rsidRPr="00997C11" w:rsidRDefault="006764E4" w:rsidP="002E17DF">
      <w:pPr>
        <w:pStyle w:val="ListParagraph"/>
        <w:ind w:left="911" w:firstLineChars="0" w:firstLine="0"/>
        <w:rPr>
          <w:rFonts w:ascii="宋体" w:cs="Times New Roman"/>
          <w:b/>
          <w:bCs/>
          <w:kern w:val="0"/>
          <w:sz w:val="28"/>
          <w:szCs w:val="28"/>
        </w:rPr>
      </w:pPr>
    </w:p>
    <w:p w:rsidR="006764E4" w:rsidRPr="00997C11" w:rsidRDefault="006764E4" w:rsidP="002E17DF">
      <w:pPr>
        <w:pStyle w:val="ListParagraph"/>
        <w:ind w:left="911" w:firstLineChars="0" w:firstLine="0"/>
        <w:rPr>
          <w:rFonts w:ascii="宋体" w:cs="Times New Roman"/>
          <w:b/>
          <w:bCs/>
          <w:kern w:val="0"/>
          <w:sz w:val="28"/>
          <w:szCs w:val="28"/>
        </w:rPr>
      </w:pPr>
    </w:p>
    <w:p w:rsidR="006764E4" w:rsidRPr="00997C11" w:rsidRDefault="006764E4" w:rsidP="002E17DF">
      <w:pPr>
        <w:pStyle w:val="ListParagraph"/>
        <w:ind w:left="911" w:firstLineChars="0" w:firstLine="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               </w:t>
      </w:r>
      <w:r w:rsidRPr="00997C11">
        <w:rPr>
          <w:rFonts w:ascii="宋体" w:hAnsi="宋体" w:cs="宋体" w:hint="eastAsia"/>
          <w:b/>
          <w:bCs/>
          <w:kern w:val="0"/>
          <w:sz w:val="28"/>
          <w:szCs w:val="28"/>
        </w:rPr>
        <w:t>国际合作交流处</w:t>
      </w:r>
    </w:p>
    <w:p w:rsidR="006764E4" w:rsidRPr="00997C11" w:rsidRDefault="006764E4" w:rsidP="00602B49">
      <w:pPr>
        <w:pStyle w:val="ListParagraph"/>
        <w:ind w:leftChars="434" w:left="31680" w:firstLineChars="1990" w:firstLine="31680"/>
        <w:rPr>
          <w:rFonts w:ascii="宋体" w:cs="Times New Roman"/>
          <w:b/>
          <w:bCs/>
          <w:kern w:val="0"/>
          <w:sz w:val="28"/>
          <w:szCs w:val="28"/>
        </w:rPr>
      </w:pPr>
      <w:r w:rsidRPr="00997C11">
        <w:rPr>
          <w:rFonts w:ascii="宋体" w:hAnsi="宋体" w:cs="宋体"/>
          <w:b/>
          <w:bCs/>
          <w:kern w:val="0"/>
          <w:sz w:val="28"/>
          <w:szCs w:val="28"/>
        </w:rPr>
        <w:t>2016-01-06</w:t>
      </w:r>
    </w:p>
    <w:sectPr w:rsidR="006764E4" w:rsidRPr="00997C11" w:rsidSect="0016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148C"/>
    <w:multiLevelType w:val="hybridMultilevel"/>
    <w:tmpl w:val="3F88CEB8"/>
    <w:lvl w:ilvl="0" w:tplc="E7A8AE38">
      <w:start w:val="1"/>
      <w:numFmt w:val="decimal"/>
      <w:lvlText w:val="%1）"/>
      <w:lvlJc w:val="left"/>
      <w:pPr>
        <w:ind w:left="163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51" w:hanging="420"/>
      </w:pPr>
    </w:lvl>
    <w:lvl w:ilvl="2" w:tplc="0409001B">
      <w:start w:val="1"/>
      <w:numFmt w:val="lowerRoman"/>
      <w:lvlText w:val="%3."/>
      <w:lvlJc w:val="right"/>
      <w:pPr>
        <w:ind w:left="2171" w:hanging="420"/>
      </w:pPr>
    </w:lvl>
    <w:lvl w:ilvl="3" w:tplc="0409000F">
      <w:start w:val="1"/>
      <w:numFmt w:val="decimal"/>
      <w:lvlText w:val="%4."/>
      <w:lvlJc w:val="left"/>
      <w:pPr>
        <w:ind w:left="2591" w:hanging="420"/>
      </w:pPr>
    </w:lvl>
    <w:lvl w:ilvl="4" w:tplc="04090019">
      <w:start w:val="1"/>
      <w:numFmt w:val="lowerLetter"/>
      <w:lvlText w:val="%5)"/>
      <w:lvlJc w:val="left"/>
      <w:pPr>
        <w:ind w:left="3011" w:hanging="420"/>
      </w:pPr>
    </w:lvl>
    <w:lvl w:ilvl="5" w:tplc="0409001B">
      <w:start w:val="1"/>
      <w:numFmt w:val="lowerRoman"/>
      <w:lvlText w:val="%6."/>
      <w:lvlJc w:val="right"/>
      <w:pPr>
        <w:ind w:left="3431" w:hanging="420"/>
      </w:pPr>
    </w:lvl>
    <w:lvl w:ilvl="6" w:tplc="0409000F">
      <w:start w:val="1"/>
      <w:numFmt w:val="decimal"/>
      <w:lvlText w:val="%7."/>
      <w:lvlJc w:val="left"/>
      <w:pPr>
        <w:ind w:left="3851" w:hanging="420"/>
      </w:pPr>
    </w:lvl>
    <w:lvl w:ilvl="7" w:tplc="04090019">
      <w:start w:val="1"/>
      <w:numFmt w:val="lowerLetter"/>
      <w:lvlText w:val="%8)"/>
      <w:lvlJc w:val="left"/>
      <w:pPr>
        <w:ind w:left="4271" w:hanging="420"/>
      </w:pPr>
    </w:lvl>
    <w:lvl w:ilvl="8" w:tplc="0409001B">
      <w:start w:val="1"/>
      <w:numFmt w:val="lowerRoman"/>
      <w:lvlText w:val="%9."/>
      <w:lvlJc w:val="right"/>
      <w:pPr>
        <w:ind w:left="4691" w:hanging="420"/>
      </w:pPr>
    </w:lvl>
  </w:abstractNum>
  <w:abstractNum w:abstractNumId="1">
    <w:nsid w:val="43FD722C"/>
    <w:multiLevelType w:val="hybridMultilevel"/>
    <w:tmpl w:val="BCD85A2E"/>
    <w:lvl w:ilvl="0" w:tplc="53AE9954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91" w:hanging="420"/>
      </w:pPr>
    </w:lvl>
    <w:lvl w:ilvl="2" w:tplc="0409001B">
      <w:start w:val="1"/>
      <w:numFmt w:val="lowerRoman"/>
      <w:lvlText w:val="%3."/>
      <w:lvlJc w:val="right"/>
      <w:pPr>
        <w:ind w:left="1811" w:hanging="420"/>
      </w:pPr>
    </w:lvl>
    <w:lvl w:ilvl="3" w:tplc="0409000F">
      <w:start w:val="1"/>
      <w:numFmt w:val="decimal"/>
      <w:lvlText w:val="%4."/>
      <w:lvlJc w:val="left"/>
      <w:pPr>
        <w:ind w:left="2231" w:hanging="420"/>
      </w:pPr>
    </w:lvl>
    <w:lvl w:ilvl="4" w:tplc="04090019">
      <w:start w:val="1"/>
      <w:numFmt w:val="lowerLetter"/>
      <w:lvlText w:val="%5)"/>
      <w:lvlJc w:val="left"/>
      <w:pPr>
        <w:ind w:left="2651" w:hanging="420"/>
      </w:pPr>
    </w:lvl>
    <w:lvl w:ilvl="5" w:tplc="0409001B">
      <w:start w:val="1"/>
      <w:numFmt w:val="lowerRoman"/>
      <w:lvlText w:val="%6."/>
      <w:lvlJc w:val="right"/>
      <w:pPr>
        <w:ind w:left="3071" w:hanging="420"/>
      </w:pPr>
    </w:lvl>
    <w:lvl w:ilvl="6" w:tplc="0409000F">
      <w:start w:val="1"/>
      <w:numFmt w:val="decimal"/>
      <w:lvlText w:val="%7."/>
      <w:lvlJc w:val="left"/>
      <w:pPr>
        <w:ind w:left="3491" w:hanging="420"/>
      </w:pPr>
    </w:lvl>
    <w:lvl w:ilvl="7" w:tplc="04090019">
      <w:start w:val="1"/>
      <w:numFmt w:val="lowerLetter"/>
      <w:lvlText w:val="%8)"/>
      <w:lvlJc w:val="left"/>
      <w:pPr>
        <w:ind w:left="3911" w:hanging="420"/>
      </w:pPr>
    </w:lvl>
    <w:lvl w:ilvl="8" w:tplc="0409001B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BAE"/>
    <w:rsid w:val="000E49C1"/>
    <w:rsid w:val="00150C6E"/>
    <w:rsid w:val="00160858"/>
    <w:rsid w:val="002E17DF"/>
    <w:rsid w:val="004246BA"/>
    <w:rsid w:val="00475BAE"/>
    <w:rsid w:val="00556A89"/>
    <w:rsid w:val="00572A37"/>
    <w:rsid w:val="00602B49"/>
    <w:rsid w:val="006764E4"/>
    <w:rsid w:val="009209AF"/>
    <w:rsid w:val="00964FE2"/>
    <w:rsid w:val="0099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5BAE"/>
    <w:pPr>
      <w:ind w:firstLineChars="200" w:firstLine="420"/>
    </w:pPr>
  </w:style>
  <w:style w:type="table" w:styleId="TableGrid">
    <w:name w:val="Table Grid"/>
    <w:basedOn w:val="TableNormal"/>
    <w:uiPriority w:val="99"/>
    <w:rsid w:val="00475BAE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56</Words>
  <Characters>323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5</cp:revision>
  <dcterms:created xsi:type="dcterms:W3CDTF">2016-01-06T07:27:00Z</dcterms:created>
  <dcterms:modified xsi:type="dcterms:W3CDTF">2016-01-06T07:52:00Z</dcterms:modified>
</cp:coreProperties>
</file>